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65"/>
        <w:tblW w:w="5000" w:type="pct"/>
        <w:tblLayout w:type="fixed"/>
        <w:tblLook w:val="0600"/>
      </w:tblPr>
      <w:tblGrid>
        <w:gridCol w:w="4553"/>
        <w:gridCol w:w="70"/>
        <w:gridCol w:w="672"/>
        <w:gridCol w:w="80"/>
        <w:gridCol w:w="4664"/>
        <w:gridCol w:w="160"/>
        <w:gridCol w:w="301"/>
        <w:gridCol w:w="166"/>
        <w:gridCol w:w="4437"/>
        <w:gridCol w:w="239"/>
      </w:tblGrid>
      <w:tr w:rsidR="008A67F7" w:rsidRPr="00EF2CB4" w:rsidTr="004B7CC9">
        <w:trPr>
          <w:trHeight w:hRule="exact" w:val="11211"/>
        </w:trPr>
        <w:tc>
          <w:tcPr>
            <w:tcW w:w="1507" w:type="pct"/>
            <w:gridSpan w:val="2"/>
          </w:tcPr>
          <w:p w:rsidR="004B7CC9" w:rsidRDefault="004B7CC9" w:rsidP="00185BA4">
            <w:pPr>
              <w:bidi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185BA4">
            <w:pPr>
              <w:bidi/>
              <w:jc w:val="center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1458119" cy="1000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لوگو علوم پزشکی شهرکرد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7629"/>
                          <a:stretch/>
                        </pic:blipFill>
                        <pic:spPr bwMode="auto">
                          <a:xfrm>
                            <a:off x="0" y="0"/>
                            <a:ext cx="1472888" cy="1010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7CC9" w:rsidRPr="004B7CC9" w:rsidRDefault="004B7CC9" w:rsidP="004B7CC9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 w:rsidRPr="004B7CC9">
              <w:rPr>
                <w:rFonts w:cs="B Homa" w:hint="cs"/>
                <w:sz w:val="32"/>
                <w:szCs w:val="32"/>
                <w:rtl/>
              </w:rPr>
              <w:t>بیمارستان امام جواد ع ناغان</w:t>
            </w:r>
          </w:p>
          <w:p w:rsidR="004B7CC9" w:rsidRDefault="004B7CC9" w:rsidP="004B7CC9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 w:rsidRPr="004B7CC9">
              <w:rPr>
                <w:rFonts w:cs="B Homa" w:hint="cs"/>
                <w:sz w:val="32"/>
                <w:szCs w:val="32"/>
                <w:rtl/>
              </w:rPr>
              <w:t>گازگرفتگی توسط حیوانات و انسان و اقدامات موثر</w:t>
            </w:r>
          </w:p>
          <w:p w:rsidR="00185BA4" w:rsidRDefault="00185BA4" w:rsidP="00185BA4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تاریخ تدوین:1/12/1403</w:t>
            </w:r>
          </w:p>
          <w:p w:rsidR="00185BA4" w:rsidRDefault="00185BA4" w:rsidP="00185BA4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sz w:val="32"/>
                <w:szCs w:val="32"/>
                <w:rtl/>
              </w:rPr>
              <w:t>تاریخ بازنگری:1/12/1404</w:t>
            </w:r>
          </w:p>
          <w:p w:rsidR="00185BA4" w:rsidRPr="004B7CC9" w:rsidRDefault="00185BA4" w:rsidP="00185BA4">
            <w:pPr>
              <w:bidi/>
              <w:jc w:val="center"/>
              <w:rPr>
                <w:rFonts w:cs="B Homa"/>
                <w:sz w:val="32"/>
                <w:szCs w:val="32"/>
                <w:lang w:bidi="fa-IR"/>
              </w:rPr>
            </w:pPr>
            <w:r>
              <w:rPr>
                <w:rFonts w:cs="B Homa" w:hint="cs"/>
                <w:sz w:val="32"/>
                <w:szCs w:val="32"/>
                <w:rtl/>
                <w:lang w:bidi="fa-IR"/>
              </w:rPr>
              <w:t xml:space="preserve">کد </w:t>
            </w:r>
            <w:r w:rsidR="00251682">
              <w:rPr>
                <w:rFonts w:cs="B Homa"/>
                <w:sz w:val="32"/>
                <w:szCs w:val="32"/>
                <w:lang w:bidi="fa-IR"/>
              </w:rPr>
              <w:t xml:space="preserve"> </w:t>
            </w:r>
            <w:r>
              <w:rPr>
                <w:rFonts w:cs="B Homa"/>
                <w:sz w:val="32"/>
                <w:szCs w:val="32"/>
                <w:lang w:bidi="fa-IR"/>
              </w:rPr>
              <w:t>QR</w:t>
            </w:r>
            <w:r>
              <w:rPr>
                <w:rFonts w:cs="B Homa" w:hint="cs"/>
                <w:sz w:val="32"/>
                <w:szCs w:val="32"/>
                <w:rtl/>
                <w:lang w:bidi="fa-IR"/>
              </w:rPr>
              <w:t>:</w:t>
            </w:r>
            <w:r>
              <w:rPr>
                <w:rFonts w:cs="B Homa"/>
                <w:sz w:val="32"/>
                <w:szCs w:val="32"/>
                <w:lang w:bidi="fa-IR"/>
              </w:rPr>
              <w:t>BNE2</w:t>
            </w:r>
          </w:p>
          <w:p w:rsidR="004B7CC9" w:rsidRPr="004B7CC9" w:rsidRDefault="004B7CC9" w:rsidP="004B7CC9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 w:rsidRPr="004B7CC9">
              <w:rPr>
                <w:rFonts w:cs="B Homa" w:hint="cs"/>
                <w:sz w:val="32"/>
                <w:szCs w:val="32"/>
                <w:rtl/>
              </w:rPr>
              <w:t>تهیه و تنظیم</w:t>
            </w:r>
            <w:r w:rsidR="00251682">
              <w:rPr>
                <w:rFonts w:cs="B Homa" w:hint="cs"/>
                <w:sz w:val="32"/>
                <w:szCs w:val="32"/>
                <w:rtl/>
              </w:rPr>
              <w:t xml:space="preserve"> </w:t>
            </w:r>
            <w:r w:rsidRPr="004B7CC9">
              <w:rPr>
                <w:rFonts w:cs="B Homa" w:hint="cs"/>
                <w:sz w:val="32"/>
                <w:szCs w:val="32"/>
                <w:rtl/>
              </w:rPr>
              <w:t>:</w:t>
            </w:r>
            <w:r w:rsidR="00251682">
              <w:rPr>
                <w:rFonts w:cs="B Homa" w:hint="cs"/>
                <w:sz w:val="32"/>
                <w:szCs w:val="32"/>
                <w:rtl/>
              </w:rPr>
              <w:t xml:space="preserve"> </w:t>
            </w:r>
            <w:r w:rsidRPr="004B7CC9">
              <w:rPr>
                <w:rFonts w:cs="B Homa" w:hint="cs"/>
                <w:sz w:val="32"/>
                <w:szCs w:val="32"/>
                <w:rtl/>
              </w:rPr>
              <w:t>حدیثه حسینی</w:t>
            </w:r>
          </w:p>
          <w:p w:rsidR="004B7CC9" w:rsidRDefault="004B7CC9" w:rsidP="004B7CC9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 w:rsidRPr="004B7CC9">
              <w:rPr>
                <w:rFonts w:cs="B Homa" w:hint="cs"/>
                <w:sz w:val="32"/>
                <w:szCs w:val="32"/>
                <w:rtl/>
              </w:rPr>
              <w:t>کارشناس پرستاری</w:t>
            </w:r>
          </w:p>
          <w:p w:rsidR="00185BA4" w:rsidRPr="00EF2CB4" w:rsidRDefault="00185BA4" w:rsidP="00185BA4">
            <w:pPr>
              <w:bidi/>
              <w:jc w:val="center"/>
              <w:rPr>
                <w:rFonts w:cs="B Homa"/>
                <w:sz w:val="24"/>
                <w:szCs w:val="24"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  <w:lang w:bidi="fa-IR"/>
              </w:rPr>
              <w:t>پزشک تاییدکننده :</w:t>
            </w:r>
          </w:p>
        </w:tc>
        <w:tc>
          <w:tcPr>
            <w:tcW w:w="245" w:type="pct"/>
            <w:gridSpan w:val="2"/>
          </w:tcPr>
          <w:p w:rsidR="008A67F7" w:rsidRPr="00EF2CB4" w:rsidRDefault="008A67F7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72" w:type="pct"/>
            <w:gridSpan w:val="2"/>
            <w:vAlign w:val="center"/>
          </w:tcPr>
          <w:p w:rsidR="00251682" w:rsidRDefault="004B7CC9" w:rsidP="00251682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  <w:r>
              <w:rPr>
                <w:rFonts w:cs="B Homa" w:hint="cs"/>
                <w:sz w:val="24"/>
                <w:szCs w:val="24"/>
                <w:rtl/>
              </w:rPr>
              <w:t xml:space="preserve">با </w:t>
            </w:r>
            <w:r w:rsidR="004659C0">
              <w:rPr>
                <w:rFonts w:cs="B Homa" w:hint="eastAsia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3743325" y="20383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2790825" cy="2038350"/>
                  <wp:effectExtent l="0" t="0" r="9525" b="0"/>
                  <wp:wrapSquare wrapText="bothSides"/>
                  <wp:docPr id="2" name="Picture 2" descr="C:\Users\diba\AppData\Local\Microsoft\Windows\INetCache\Content.Word\چگونه-از-حمله-سگ-جلوگیری-کنیم-هاو-کن-یو-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diba\AppData\Local\Microsoft\Windows\INetCache\Content.Word\چگونه-از-حمله-سگ-جلوگیری-کنیم-هاو-کن-یو-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B Homa" w:hint="cs"/>
                <w:sz w:val="24"/>
                <w:szCs w:val="24"/>
                <w:rtl/>
              </w:rPr>
              <w:t>آرزوی سلامتی برای شما مددجوی گرامی جهت دسترسی به مطالب آموزشی بیشتر به سایت بیمارستان امام جواد ع ناغان مراجعه کن</w:t>
            </w:r>
            <w:r w:rsidR="00251682">
              <w:rPr>
                <w:rFonts w:cs="B Homa" w:hint="cs"/>
                <w:sz w:val="24"/>
                <w:szCs w:val="24"/>
                <w:rtl/>
              </w:rPr>
              <w:t>ید.</w:t>
            </w:r>
          </w:p>
          <w:p w:rsidR="00251682" w:rsidRDefault="00251682" w:rsidP="00251682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</w:p>
          <w:p w:rsidR="00251682" w:rsidRDefault="00251682" w:rsidP="00251682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</w:p>
          <w:p w:rsidR="00251682" w:rsidRDefault="00251682" w:rsidP="00251682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 آدرس: ناغان جاده کمربندی بیمارستان امام جواد (ع)-تلفن</w:t>
            </w:r>
          </w:p>
          <w:p w:rsidR="00251682" w:rsidRDefault="00251682" w:rsidP="00251682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</w:p>
          <w:p w:rsidR="00251682" w:rsidRPr="00251682" w:rsidRDefault="00251682" w:rsidP="00251682">
            <w:pPr>
              <w:autoSpaceDE w:val="0"/>
              <w:autoSpaceDN w:val="0"/>
              <w:adjustRightInd w:val="0"/>
              <w:rPr>
                <w:b/>
                <w:bCs/>
                <w:lang w:bidi="fa-IR"/>
              </w:rPr>
            </w:pPr>
            <w:r>
              <w:rPr>
                <w:rFonts w:hint="cs"/>
                <w:b/>
                <w:bCs/>
                <w:rtl/>
                <w:lang w:bidi="fa-IR"/>
              </w:rPr>
              <w:t>-63</w:t>
            </w:r>
            <w:r>
              <w:rPr>
                <w:b/>
                <w:bCs/>
                <w:rtl/>
                <w:lang w:bidi="fa-IR"/>
              </w:rPr>
              <w:t>-0383246366</w:t>
            </w:r>
            <w:r>
              <w:rPr>
                <w:rFonts w:hint="cs"/>
                <w:b/>
                <w:bCs/>
                <w:rtl/>
                <w:lang w:bidi="fa-IR"/>
              </w:rPr>
              <w:t>1</w:t>
            </w:r>
          </w:p>
          <w:p w:rsidR="00251682" w:rsidRDefault="009B179C" w:rsidP="00251682">
            <w:pPr>
              <w:rPr>
                <w:rFonts w:ascii="Calibri" w:cs="B Nazanin"/>
                <w:sz w:val="24"/>
                <w:rtl/>
                <w:lang w:bidi="fa-IR"/>
              </w:rPr>
            </w:pPr>
            <w:hyperlink r:id="rId13" w:history="1">
              <w:r w:rsidR="00251682">
                <w:rPr>
                  <w:rStyle w:val="Hyperlink"/>
                  <w:sz w:val="24"/>
                  <w:lang w:bidi="fa-IR"/>
                </w:rPr>
                <w:t>https://emamjavadhp.skums.ac.ir/</w:t>
              </w:r>
            </w:hyperlink>
          </w:p>
          <w:p w:rsidR="004B7CC9" w:rsidRPr="00EF2CB4" w:rsidRDefault="00251682" w:rsidP="00251682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واحد پیگیری وآموزش به بیمار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52" w:type="pct"/>
            <w:gridSpan w:val="2"/>
          </w:tcPr>
          <w:p w:rsidR="008A67F7" w:rsidRPr="00EF2CB4" w:rsidRDefault="008A67F7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  <w:gridSpan w:val="2"/>
          </w:tcPr>
          <w:p w:rsidR="00455E95" w:rsidRDefault="00455E95" w:rsidP="004659C0">
            <w:pPr>
              <w:tabs>
                <w:tab w:val="left" w:pos="3240"/>
              </w:tabs>
              <w:bidi/>
              <w:jc w:val="both"/>
              <w:rPr>
                <w:rFonts w:cs="B Homa" w:hint="cs"/>
                <w:sz w:val="24"/>
                <w:szCs w:val="24"/>
                <w:rtl/>
              </w:rPr>
            </w:pPr>
          </w:p>
          <w:p w:rsidR="00EF2CB4" w:rsidRPr="00EF2CB4" w:rsidRDefault="00EF2CB4" w:rsidP="00455E95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اگر توسط فرد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دچار گازگرفتگ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شده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که قطعا به 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ردار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دز</w:t>
            </w:r>
            <w:r w:rsidRPr="00EF2CB4">
              <w:rPr>
                <w:rFonts w:cs="B Homa"/>
                <w:sz w:val="24"/>
                <w:szCs w:val="24"/>
                <w:rtl/>
              </w:rPr>
              <w:t>) و هپات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 مبتلا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باشد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اعت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دارد حتما به پزشک خود اطلاع ده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تا در صورت امکان واکسن هپات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 برا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شما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شود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.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صورت بروز هر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ک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از علا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پزشک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 w:rsidR="002E475A">
              <w:rPr>
                <w:rFonts w:cs="B Homa" w:hint="cs"/>
                <w:sz w:val="24"/>
                <w:szCs w:val="24"/>
                <w:rtl/>
              </w:rPr>
              <w:t xml:space="preserve"> به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اورژانس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مراجعه نما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EF2CB4" w:rsidRPr="002E475A" w:rsidRDefault="00EF2CB4" w:rsidP="004B7CC9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 w:hint="eastAsia"/>
                <w:sz w:val="24"/>
                <w:szCs w:val="24"/>
                <w:rtl/>
              </w:rPr>
              <w:t>درد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و تورم شد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در محل آس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ب</w:t>
            </w:r>
          </w:p>
          <w:p w:rsidR="00EF2CB4" w:rsidRPr="002E475A" w:rsidRDefault="00EF2CB4" w:rsidP="004B7CC9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 w:hint="eastAsia"/>
                <w:sz w:val="24"/>
                <w:szCs w:val="24"/>
                <w:rtl/>
              </w:rPr>
              <w:t>خروج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چرک 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ترشحات سبز رنگ</w:t>
            </w:r>
          </w:p>
          <w:p w:rsidR="00EF2CB4" w:rsidRPr="002E475A" w:rsidRDefault="00EF2CB4" w:rsidP="004B7CC9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 w:hint="eastAsia"/>
                <w:sz w:val="24"/>
                <w:szCs w:val="24"/>
                <w:rtl/>
              </w:rPr>
              <w:t>تغ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رنگ و 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س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اه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شدن زخم</w:t>
            </w:r>
          </w:p>
          <w:p w:rsidR="00EF2CB4" w:rsidRPr="002E475A" w:rsidRDefault="00EF2CB4" w:rsidP="004B7CC9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 w:hint="eastAsia"/>
                <w:sz w:val="24"/>
                <w:szCs w:val="24"/>
                <w:rtl/>
              </w:rPr>
              <w:t>خونر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ز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مجدد زخم</w:t>
            </w:r>
            <w:bookmarkStart w:id="0" w:name="_GoBack"/>
            <w:bookmarkEnd w:id="0"/>
          </w:p>
          <w:p w:rsidR="00EF2CB4" w:rsidRPr="002E475A" w:rsidRDefault="00EF2CB4" w:rsidP="004B7CC9">
            <w:pPr>
              <w:pStyle w:val="ListParagraph"/>
              <w:numPr>
                <w:ilvl w:val="0"/>
                <w:numId w:val="5"/>
              </w:num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 w:hint="eastAsia"/>
                <w:sz w:val="24"/>
                <w:szCs w:val="24"/>
                <w:rtl/>
              </w:rPr>
              <w:t>محدود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حرکت در اندام آس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د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ده</w:t>
            </w:r>
          </w:p>
          <w:p w:rsidR="00EF2CB4" w:rsidRPr="00EF2CB4" w:rsidRDefault="00EF2CB4" w:rsidP="00251682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 w:hint="eastAsia"/>
                <w:sz w:val="24"/>
                <w:szCs w:val="24"/>
                <w:rtl/>
              </w:rPr>
              <w:t>صورت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بروز هر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ک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از علا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درس</w:t>
            </w:r>
            <w:r w:rsidR="002E475A">
              <w:rPr>
                <w:rFonts w:cs="B Homa" w:hint="cs"/>
                <w:sz w:val="24"/>
                <w:szCs w:val="24"/>
                <w:rtl/>
              </w:rPr>
              <w:t>اعات</w:t>
            </w:r>
            <w:r w:rsidR="0025168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آ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نده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حت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در صورت بهبود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زخم به پزشک</w:t>
            </w:r>
            <w:r w:rsidR="0025168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مراجعه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۱</w:t>
            </w:r>
            <w:r w:rsidR="00251682">
              <w:rPr>
                <w:rFonts w:cs="B Homa" w:hint="cs"/>
                <w:sz w:val="24"/>
                <w:szCs w:val="24"/>
                <w:rtl/>
              </w:rPr>
              <w:t>-</w:t>
            </w:r>
            <w:r w:rsidRPr="00EF2CB4">
              <w:rPr>
                <w:rFonts w:cs="B Homa"/>
                <w:sz w:val="24"/>
                <w:szCs w:val="24"/>
                <w:rtl/>
              </w:rPr>
              <w:t>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حس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گزگز شدن اندام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۲</w:t>
            </w:r>
            <w:r w:rsidR="00251682">
              <w:rPr>
                <w:rFonts w:cs="B Homa" w:hint="cs"/>
                <w:sz w:val="24"/>
                <w:szCs w:val="24"/>
                <w:rtl/>
              </w:rPr>
              <w:t>-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پرش اندام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تکان شد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اخت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آن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۳</w:t>
            </w:r>
            <w:r w:rsidR="00251682">
              <w:rPr>
                <w:rFonts w:cs="B Homa" w:hint="cs"/>
                <w:sz w:val="24"/>
                <w:szCs w:val="24"/>
                <w:rtl/>
              </w:rPr>
              <w:t>-</w:t>
            </w:r>
            <w:r w:rsidRPr="00EF2CB4">
              <w:rPr>
                <w:rFonts w:cs="B Homa"/>
                <w:sz w:val="24"/>
                <w:szCs w:val="24"/>
                <w:rtl/>
              </w:rPr>
              <w:t>سردرد شد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ناگهان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۴</w:t>
            </w:r>
            <w:r w:rsidR="00251682">
              <w:rPr>
                <w:rFonts w:cs="B Homa" w:hint="cs"/>
                <w:sz w:val="24"/>
                <w:szCs w:val="24"/>
                <w:rtl/>
              </w:rPr>
              <w:t>-ا</w:t>
            </w:r>
            <w:r w:rsidRPr="00EF2CB4">
              <w:rPr>
                <w:rFonts w:cs="B Homa"/>
                <w:sz w:val="24"/>
                <w:szCs w:val="24"/>
                <w:rtl/>
              </w:rPr>
              <w:t>ختلال در تکلم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۵</w:t>
            </w:r>
            <w:r w:rsidR="00251682">
              <w:rPr>
                <w:rFonts w:cs="B Homa" w:hint="cs"/>
                <w:sz w:val="24"/>
                <w:szCs w:val="24"/>
                <w:rtl/>
              </w:rPr>
              <w:t>-</w:t>
            </w:r>
            <w:r w:rsidRPr="00EF2CB4">
              <w:rPr>
                <w:rFonts w:cs="B Homa"/>
                <w:sz w:val="24"/>
                <w:szCs w:val="24"/>
                <w:rtl/>
              </w:rPr>
              <w:t>درد و گرفتگ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عضلات</w:t>
            </w:r>
          </w:p>
          <w:p w:rsidR="00EF2CB4" w:rsidRPr="00EF2CB4" w:rsidRDefault="00EF2CB4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</w:p>
          <w:p w:rsidR="00172036" w:rsidRPr="00EF2CB4" w:rsidRDefault="00172036" w:rsidP="004B7CC9">
            <w:pPr>
              <w:tabs>
                <w:tab w:val="left" w:pos="3240"/>
              </w:tabs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  <w:tr w:rsidR="00434ABA" w:rsidRPr="00EF2CB4" w:rsidTr="004B7CC9">
        <w:trPr>
          <w:trHeight w:hRule="exact" w:val="4320"/>
        </w:trPr>
        <w:tc>
          <w:tcPr>
            <w:tcW w:w="1507" w:type="pct"/>
            <w:gridSpan w:val="2"/>
          </w:tcPr>
          <w:p w:rsidR="00434ABA" w:rsidRPr="00EF2CB4" w:rsidRDefault="00434AB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5" w:type="pct"/>
            <w:gridSpan w:val="2"/>
          </w:tcPr>
          <w:p w:rsidR="00434ABA" w:rsidRPr="00EF2CB4" w:rsidRDefault="00434AB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72" w:type="pct"/>
            <w:gridSpan w:val="2"/>
          </w:tcPr>
          <w:p w:rsidR="00434ABA" w:rsidRPr="00EF2CB4" w:rsidRDefault="00434AB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" w:type="pct"/>
            <w:gridSpan w:val="2"/>
          </w:tcPr>
          <w:p w:rsidR="00434ABA" w:rsidRPr="00EF2CB4" w:rsidRDefault="00434AB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  <w:gridSpan w:val="2"/>
          </w:tcPr>
          <w:p w:rsidR="00434ABA" w:rsidRPr="00EF2CB4" w:rsidRDefault="00434AB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  <w:tr w:rsidR="00EF2CB4" w:rsidRPr="00EF2CB4" w:rsidTr="004B7CC9">
        <w:trPr>
          <w:gridAfter w:val="1"/>
          <w:wAfter w:w="78" w:type="pct"/>
          <w:trHeight w:val="2109"/>
        </w:trPr>
        <w:tc>
          <w:tcPr>
            <w:tcW w:w="1484" w:type="pct"/>
            <w:vMerge w:val="restart"/>
          </w:tcPr>
          <w:p w:rsidR="004B7CC9" w:rsidRDefault="005523B7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  <w:r w:rsidRPr="00EF2CB4">
              <w:rPr>
                <w:rFonts w:cs="B Homa"/>
                <w:sz w:val="24"/>
                <w:szCs w:val="24"/>
              </w:rPr>
              <w:br w:type="page"/>
            </w: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185BA4" w:rsidRDefault="00185BA4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251682" w:rsidRDefault="00251682" w:rsidP="00185BA4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EF2CB4" w:rsidRPr="00EF2CB4" w:rsidRDefault="00EF2CB4" w:rsidP="00251682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جهت کاهش تورم ناح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آس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در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۲۴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ساعت اول محل را بالاتر از سطح بدن نگه 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خارش خف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ف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در روزها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ابتدا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طب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ع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است و از خاراندن زخم خوددار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شود، فقط پوست را ماساژ ده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وجود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زخم برا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شما محدود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غذا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جاد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نم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کند فقط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توان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برا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بهبود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زخم از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وه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 و سبز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جات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تازه و حاو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تام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ث استفاده نما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EF2CB4" w:rsidRPr="00EF2CB4" w:rsidRDefault="00EF2CB4" w:rsidP="00251682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اگر به ح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وان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دسترس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که به شما حمله کرده است ح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وان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را در مکان امن به مدت حداقل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۱۰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روز حبس و نگهدار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بروز هرگونه علا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رفتار غ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طب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ع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او را به دامپزشک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مرکز بهداشت گزارش</w:t>
            </w:r>
            <w:r w:rsidR="00251682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ده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اگر احتمالا باردار هست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توسط گربه دچار آس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شده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حتما به پزشک خود اطلاع ده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جهت پ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شگ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از 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واکسن را در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۳-۵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نوبت با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.</w:t>
            </w:r>
          </w:p>
        </w:tc>
        <w:tc>
          <w:tcPr>
            <w:tcW w:w="242" w:type="pct"/>
            <w:gridSpan w:val="2"/>
            <w:vMerge w:val="restart"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46" w:type="pct"/>
            <w:gridSpan w:val="2"/>
          </w:tcPr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185BA4" w:rsidRDefault="00185BA4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2E475A" w:rsidRPr="002E475A" w:rsidRDefault="00EF2CB4" w:rsidP="00185BA4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پس از ترخ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ص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تا زمان بهبود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نکات و توص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توجه 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185BA4">
              <w:rPr>
                <w:rFonts w:cs="B Homa" w:hint="cs"/>
                <w:sz w:val="24"/>
                <w:szCs w:val="24"/>
                <w:rtl/>
              </w:rPr>
              <w:t>: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بخ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کردن برا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زخمها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یی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بکار م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رود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که وس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ع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باشد و 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لبه ها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آن از همد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گر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دور باشد و 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احتمال آلودگ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و عفونت ز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اد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باشد به هر حال تشخ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ص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آن بر عهده پزشک است و اعتماد کن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 xml:space="preserve"> و نگران نباش</w:t>
            </w:r>
            <w:r w:rsidRPr="00EF2CB4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  <w:lang w:bidi="fa-IR"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</w:rPr>
              <w:t>بخ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 را تا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۲۴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ساعت </w:t>
            </w:r>
            <w:r w:rsidR="002E475A">
              <w:rPr>
                <w:rFonts w:cs="B Homa" w:hint="cs"/>
                <w:sz w:val="24"/>
                <w:szCs w:val="24"/>
                <w:rtl/>
              </w:rPr>
              <w:t>خیس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نگهدار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بخ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غ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قابل جذب را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توان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بعد از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۲۴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ساعت با آب گرم و صابون به آرام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شستشو ده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سپس به سرعت آنها را خشک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</w:rPr>
              <w:t>پس از شستشو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توان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</w:t>
            </w:r>
            <w:r w:rsidR="00185BA4">
              <w:rPr>
                <w:rFonts w:cs="B Homa" w:hint="cs"/>
                <w:sz w:val="24"/>
                <w:szCs w:val="24"/>
                <w:rtl/>
              </w:rPr>
              <w:t xml:space="preserve">از دارو </w:t>
            </w:r>
            <w:r w:rsidRPr="00EF2CB4">
              <w:rPr>
                <w:rFonts w:cs="B Homa"/>
                <w:sz w:val="24"/>
                <w:szCs w:val="24"/>
                <w:rtl/>
              </w:rPr>
              <w:t>در صورت تجو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ز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توص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="00185BA4">
              <w:rPr>
                <w:rFonts w:cs="B Homa"/>
                <w:sz w:val="24"/>
                <w:szCs w:val="24"/>
                <w:rtl/>
              </w:rPr>
              <w:t xml:space="preserve"> پزشک </w:t>
            </w:r>
            <w:r w:rsidR="00185BA4">
              <w:rPr>
                <w:rFonts w:cs="B Homa" w:hint="cs"/>
                <w:sz w:val="24"/>
                <w:szCs w:val="24"/>
                <w:rtl/>
              </w:rPr>
              <w:t>استفاده کنید.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</w:rPr>
              <w:t>زمان کش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="00185BA4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را از پزشک خود سوال کن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</w:t>
            </w:r>
            <w:r w:rsidR="00185BA4">
              <w:rPr>
                <w:rFonts w:cs="B Homa" w:hint="cs"/>
                <w:sz w:val="24"/>
                <w:szCs w:val="24"/>
                <w:rtl/>
              </w:rPr>
              <w:t>.</w:t>
            </w:r>
            <w:r w:rsidRPr="00EF2CB4">
              <w:rPr>
                <w:rFonts w:cs="B Homa"/>
                <w:sz w:val="24"/>
                <w:szCs w:val="24"/>
                <w:rtl/>
              </w:rPr>
              <w:t>معمولا بخ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="00185BA4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صورت را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۶</w:t>
            </w:r>
            <w:r w:rsidR="00185BA4">
              <w:rPr>
                <w:rFonts w:cs="B Homa" w:hint="cs"/>
                <w:sz w:val="24"/>
                <w:szCs w:val="24"/>
                <w:rtl/>
                <w:lang w:bidi="fa-IR"/>
              </w:rPr>
              <w:t>تا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۴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روز و بخ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اندامها و پوست سر را </w:t>
            </w:r>
            <w:r w:rsidRPr="00EF2CB4">
              <w:rPr>
                <w:rFonts w:cs="B Homa"/>
                <w:sz w:val="24"/>
                <w:szCs w:val="24"/>
                <w:rtl/>
                <w:lang w:bidi="fa-IR"/>
              </w:rPr>
              <w:t>۱۰-۱۴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روز بعد کش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شوند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>توجه کن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تمام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زخمها ن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از</w:t>
            </w:r>
            <w:r w:rsidR="002E475A">
              <w:rPr>
                <w:rFonts w:cs="B Homa"/>
                <w:sz w:val="24"/>
                <w:szCs w:val="24"/>
                <w:rtl/>
              </w:rPr>
              <w:t xml:space="preserve"> به پانسمان ندارند 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>بخصوص زخم</w:t>
            </w:r>
            <w:r w:rsidR="00251682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>ها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پوست سر و صورت و پس از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شستشو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و بخ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ه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زدن بدون پانسمان رها م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شوند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در ا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ن</w:t>
            </w:r>
            <w:r w:rsidR="002E475A" w:rsidRPr="002E475A">
              <w:rPr>
                <w:rFonts w:cs="B Homa"/>
                <w:sz w:val="24"/>
                <w:szCs w:val="24"/>
                <w:rtl/>
              </w:rPr>
              <w:t xml:space="preserve"> صورت اقدام به پانسمان آن نکن</w:t>
            </w:r>
            <w:r w:rsidR="002E475A"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E475A" w:rsidRPr="002E475A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251682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2E475A" w:rsidRPr="00EF2CB4" w:rsidRDefault="002E475A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2E475A">
              <w:rPr>
                <w:rFonts w:cs="B Homa"/>
                <w:sz w:val="24"/>
                <w:szCs w:val="24"/>
                <w:rtl/>
              </w:rPr>
              <w:t>در صورت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که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زخم شما بخ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نشده است زخم خود را روزانه شستشو ده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با سرم نمک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="00251682">
              <w:rPr>
                <w:rFonts w:cs="B Homa"/>
                <w:sz w:val="24"/>
                <w:szCs w:val="24"/>
                <w:rtl/>
              </w:rPr>
              <w:t xml:space="preserve"> مخصوص شستشو</w:t>
            </w:r>
            <w:r w:rsidR="00251682">
              <w:rPr>
                <w:rFonts w:cs="B Homa" w:hint="cs"/>
                <w:sz w:val="24"/>
                <w:szCs w:val="24"/>
                <w:rtl/>
              </w:rPr>
              <w:t>دهید.</w:t>
            </w:r>
            <w:r w:rsidRPr="002E475A">
              <w:rPr>
                <w:rFonts w:cs="B Homa"/>
                <w:sz w:val="24"/>
                <w:szCs w:val="24"/>
                <w:rtl/>
              </w:rPr>
              <w:t>در صورت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که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در هنگام ترخ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ص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آنت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ب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وت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ک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تجو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ز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شده دارو را در زمان مع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2E475A">
              <w:rPr>
                <w:rFonts w:cs="B Homa"/>
                <w:sz w:val="24"/>
                <w:szCs w:val="24"/>
                <w:rtl/>
              </w:rPr>
              <w:t xml:space="preserve"> مصرف و حتما دوره درمان را کامل</w:t>
            </w:r>
            <w:r w:rsidR="00251682"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کن</w:t>
            </w:r>
            <w:r w:rsidRPr="002E475A">
              <w:rPr>
                <w:rFonts w:cs="B Homa" w:hint="cs"/>
                <w:sz w:val="24"/>
                <w:szCs w:val="24"/>
                <w:rtl/>
              </w:rPr>
              <w:t>ی</w:t>
            </w:r>
            <w:r w:rsidRPr="002E475A">
              <w:rPr>
                <w:rFonts w:cs="B Homa" w:hint="eastAsia"/>
                <w:sz w:val="24"/>
                <w:szCs w:val="24"/>
                <w:rtl/>
              </w:rPr>
              <w:t>د</w:t>
            </w:r>
            <w:r>
              <w:rPr>
                <w:rFonts w:cs="B Homa" w:hint="cs"/>
                <w:sz w:val="24"/>
                <w:szCs w:val="24"/>
                <w:rtl/>
              </w:rPr>
              <w:t>.</w:t>
            </w:r>
          </w:p>
        </w:tc>
        <w:tc>
          <w:tcPr>
            <w:tcW w:w="150" w:type="pct"/>
            <w:gridSpan w:val="2"/>
            <w:vMerge w:val="restart"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00" w:type="pct"/>
            <w:gridSpan w:val="2"/>
          </w:tcPr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4B7CC9" w:rsidRDefault="004B7CC9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185BA4" w:rsidRDefault="00185BA4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185BA4" w:rsidRDefault="00185BA4" w:rsidP="00185BA4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  <w:p w:rsidR="00EF2CB4" w:rsidRPr="00EF2CB4" w:rsidRDefault="00EF2CB4" w:rsidP="00185BA4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/>
                <w:sz w:val="24"/>
                <w:szCs w:val="24"/>
                <w:rtl/>
              </w:rPr>
              <w:t>ب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مار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گرام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="00185BA4">
              <w:rPr>
                <w:rFonts w:cs="B Homa"/>
                <w:sz w:val="24"/>
                <w:szCs w:val="24"/>
                <w:rtl/>
              </w:rPr>
              <w:t xml:space="preserve"> شما</w:t>
            </w:r>
            <w:r w:rsidRPr="00EF2CB4">
              <w:rPr>
                <w:rFonts w:cs="B Homa"/>
                <w:sz w:val="24"/>
                <w:szCs w:val="24"/>
                <w:rtl/>
              </w:rPr>
              <w:t>در اثر گازگرفتگ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</w:t>
            </w:r>
            <w:r>
              <w:rPr>
                <w:rFonts w:cs="B Homa"/>
                <w:sz w:val="24"/>
                <w:szCs w:val="24"/>
                <w:rtl/>
              </w:rPr>
              <w:t xml:space="preserve"> پنجه زدن توسط سگ </w:t>
            </w:r>
            <w:r w:rsidR="00185BA4">
              <w:rPr>
                <w:rFonts w:cs="B Homa" w:hint="cs"/>
                <w:sz w:val="24"/>
                <w:szCs w:val="24"/>
                <w:rtl/>
              </w:rPr>
              <w:t>؛</w:t>
            </w:r>
            <w:r>
              <w:rPr>
                <w:rFonts w:cs="B Homa"/>
                <w:sz w:val="24"/>
                <w:szCs w:val="24"/>
                <w:rtl/>
              </w:rPr>
              <w:t>گر</w:t>
            </w:r>
            <w:r>
              <w:rPr>
                <w:rFonts w:cs="B Homa" w:hint="cs"/>
                <w:sz w:val="24"/>
                <w:szCs w:val="24"/>
                <w:rtl/>
              </w:rPr>
              <w:t>ب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ه 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یا </w:t>
            </w:r>
            <w:r w:rsidR="00185BA4">
              <w:rPr>
                <w:rFonts w:cs="B Homa"/>
                <w:sz w:val="24"/>
                <w:szCs w:val="24"/>
                <w:rtl/>
              </w:rPr>
              <w:t>انسان</w:t>
            </w:r>
            <w:r w:rsidR="00185BA4">
              <w:rPr>
                <w:rFonts w:cs="B Homa" w:hint="cs"/>
                <w:sz w:val="24"/>
                <w:szCs w:val="24"/>
                <w:rtl/>
              </w:rPr>
              <w:t xml:space="preserve">؛ </w:t>
            </w:r>
            <w:r w:rsidRPr="00EF2CB4">
              <w:rPr>
                <w:rFonts w:cs="B Homa"/>
                <w:sz w:val="24"/>
                <w:szCs w:val="24"/>
                <w:rtl/>
              </w:rPr>
              <w:t>به اورژانس مراجعه کرده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185BA4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 w:hint="eastAsia"/>
                <w:sz w:val="24"/>
                <w:szCs w:val="24"/>
                <w:rtl/>
              </w:rPr>
              <w:t>با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توجه به سابقه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واکس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ناس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ون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مناسب شما 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واکسن ندار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ول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در صورت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که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سابقه 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واکس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ناس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ون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شما نامشخص باشد، واکسن کزاز برا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شما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خواهد شد</w:t>
            </w:r>
            <w:r w:rsidRPr="00EF2CB4">
              <w:rPr>
                <w:rFonts w:cs="B Homa"/>
                <w:sz w:val="24"/>
                <w:szCs w:val="24"/>
              </w:rPr>
              <w:t>.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 w:hint="eastAsia"/>
                <w:sz w:val="24"/>
                <w:szCs w:val="24"/>
                <w:rtl/>
              </w:rPr>
              <w:t>با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توجه به معا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وضع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زخم شما اگر 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واکسن هار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داشته باش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نو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اول آن را در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مرکز تزر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ق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جهت نوبت بعد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مرکز بهداشت شهرستان مراجعه نما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</w:p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EF2CB4">
              <w:rPr>
                <w:rFonts w:cs="B Homa" w:hint="eastAsia"/>
                <w:sz w:val="24"/>
                <w:szCs w:val="24"/>
                <w:rtl/>
              </w:rPr>
              <w:t>در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حال حاضر با توجه به 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نکه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آس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شما محدود به آس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پوست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باشد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اندامها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داخل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عروق و اعصاب تاندون و عضلات در معا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نات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سالم هستند 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بستر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جراح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نم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باشد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و شما م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توان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EF2CB4">
              <w:rPr>
                <w:rFonts w:cs="B Homa"/>
                <w:sz w:val="24"/>
                <w:szCs w:val="24"/>
                <w:rtl/>
              </w:rPr>
              <w:t xml:space="preserve"> به منزل بازگرد</w:t>
            </w:r>
            <w:r w:rsidRPr="00EF2CB4">
              <w:rPr>
                <w:rFonts w:cs="B Homa" w:hint="cs"/>
                <w:sz w:val="24"/>
                <w:szCs w:val="24"/>
                <w:rtl/>
              </w:rPr>
              <w:t>ی</w:t>
            </w:r>
            <w:r w:rsidRPr="00EF2CB4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185BA4">
              <w:rPr>
                <w:rFonts w:cs="B Homa" w:hint="cs"/>
                <w:sz w:val="24"/>
                <w:szCs w:val="24"/>
                <w:rtl/>
              </w:rPr>
              <w:t>.</w:t>
            </w:r>
          </w:p>
        </w:tc>
      </w:tr>
      <w:tr w:rsidR="00EF2CB4" w:rsidRPr="00EF2CB4" w:rsidTr="004B7CC9">
        <w:trPr>
          <w:gridAfter w:val="1"/>
          <w:wAfter w:w="78" w:type="pct"/>
          <w:trHeight w:val="2109"/>
        </w:trPr>
        <w:tc>
          <w:tcPr>
            <w:tcW w:w="1484" w:type="pct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46" w:type="pct"/>
            <w:gridSpan w:val="2"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</w:tc>
        <w:tc>
          <w:tcPr>
            <w:tcW w:w="150" w:type="pct"/>
            <w:gridSpan w:val="2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00" w:type="pct"/>
            <w:gridSpan w:val="2"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</w:p>
        </w:tc>
      </w:tr>
      <w:tr w:rsidR="00EF2CB4" w:rsidRPr="00EF2CB4" w:rsidTr="004B7CC9">
        <w:trPr>
          <w:gridAfter w:val="1"/>
          <w:wAfter w:w="78" w:type="pct"/>
          <w:trHeight w:val="7554"/>
        </w:trPr>
        <w:tc>
          <w:tcPr>
            <w:tcW w:w="1484" w:type="pct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2" w:type="pct"/>
            <w:gridSpan w:val="2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46" w:type="pct"/>
            <w:gridSpan w:val="2"/>
          </w:tcPr>
          <w:p w:rsidR="00EF2CB4" w:rsidRPr="00EF2CB4" w:rsidRDefault="00EF2CB4" w:rsidP="004B7CC9">
            <w:pPr>
              <w:pStyle w:val="Heading1"/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0" w:type="pct"/>
            <w:gridSpan w:val="2"/>
            <w:vMerge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00" w:type="pct"/>
            <w:gridSpan w:val="2"/>
          </w:tcPr>
          <w:p w:rsidR="00EF2CB4" w:rsidRPr="00EF2CB4" w:rsidRDefault="00EF2CB4" w:rsidP="004B7C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</w:tbl>
    <w:p w:rsidR="006F51BE" w:rsidRPr="00EF2CB4" w:rsidRDefault="006F51BE" w:rsidP="002E475A">
      <w:pPr>
        <w:bidi/>
        <w:jc w:val="both"/>
        <w:rPr>
          <w:rFonts w:cs="B Homa"/>
          <w:sz w:val="24"/>
          <w:szCs w:val="24"/>
        </w:rPr>
      </w:pPr>
    </w:p>
    <w:sectPr w:rsidR="006F51BE" w:rsidRPr="00EF2CB4" w:rsidSect="005523B7">
      <w:headerReference w:type="default" r:id="rId14"/>
      <w:headerReference w:type="first" r:id="rId15"/>
      <w:type w:val="continuous"/>
      <w:pgSz w:w="15840" w:h="12240" w:orient="landscape" w:code="1"/>
      <w:pgMar w:top="357" w:right="357" w:bottom="357" w:left="357" w:header="510" w:footer="720" w:gutter="0"/>
      <w:cols w:space="102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04C" w:rsidRDefault="0078604C" w:rsidP="00180323">
      <w:pPr>
        <w:spacing w:after="0"/>
      </w:pPr>
      <w:r>
        <w:separator/>
      </w:r>
    </w:p>
  </w:endnote>
  <w:endnote w:type="continuationSeparator" w:id="1">
    <w:p w:rsidR="0078604C" w:rsidRDefault="0078604C" w:rsidP="00180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04C" w:rsidRDefault="0078604C" w:rsidP="00180323">
      <w:pPr>
        <w:spacing w:after="0"/>
      </w:pPr>
      <w:r>
        <w:separator/>
      </w:r>
    </w:p>
  </w:footnote>
  <w:footnote w:type="continuationSeparator" w:id="1">
    <w:p w:rsidR="0078604C" w:rsidRDefault="0078604C" w:rsidP="001803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0D4" w:rsidRDefault="009B179C">
    <w:pPr>
      <w:pStyle w:val="Header"/>
    </w:pPr>
    <w:r>
      <w:rPr>
        <w:noProof/>
      </w:rPr>
      <w:pict>
        <v:group id="Group 19" o:spid="_x0000_s6153" style="position:absolute;margin-left:0;margin-top:0;width:793.6pt;height:610.75pt;z-index:251667456;mso-width-percent:1000;mso-height-percent:1000;mso-position-horizontal:center;mso-position-horizontal-relative:page;mso-position-vertical:center;mso-position-vertical-relative:page;mso-width-percent:1000;mso-height-percent:1000" coordsize="100790,7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">
          <v:rect id="AutoShape 3" o:spid="_x0000_s6160" style="position:absolute;width:100790;height:77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<o:lock v:ext="edit" aspectratio="t" text="t"/>
          </v:rect>
          <v:shape id="Freeform 5" o:spid="_x0000_s6159" style="position:absolute;left:62388;width:38369;height:17848;visibility:visible;mso-wrap-style:square;v-text-anchor:top" coordsize="1229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" path="m1229,c,,,,,,164,397,513,580,923,573v95,-2,219,-30,306,-54l1229,xe" fillcolor="#f9b628 [3204]" stroked="f">
            <v:path arrowok="t" o:connecttype="custom" o:connectlocs="3836903,0;0,0;2881580,1763287;3836903,1597113;3836903,0" o:connectangles="0,0,0,0,0"/>
          </v:shape>
          <v:shape id="Freeform 7" o:spid="_x0000_s6158" style="position:absolute;left:29432;top:53435;width:25786;height:22986;visibility:visible;mso-wrap-style:square;v-text-anchor:top" coordsize="82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" path="m413,c185,,,202,,452,,565,38,668,100,747v625,,625,,625,c788,668,826,565,826,452,826,202,641,,413,e" fillcolor="#fbeda4 [3206]" stroked="f">
            <v:path arrowok="t" o:connecttype="custom" o:connectlocs="1289308,0;0,1390878;312181,2298642;2263312,2298642;2578615,1390878;1289308,0" o:connectangles="0,0,0,0,0,0"/>
          </v:shape>
          <v:shape id="Freeform 8" o:spid="_x0000_s6157" style="position:absolute;left:35623;top:49815;width:65126;height:27727;visibility:visible;mso-wrap-style:square;v-text-anchor:top" coordsize="208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" path="m15,458c,901,,901,,901v2086,,2086,,2086,c2086,,2086,,2086,,1859,270,710,901,15,458xe" fillcolor="#fbd124 [3207]" stroked="f">
            <v:path arrowok="t" o:connecttype="custom" o:connectlocs="46830,1409424;0,2772687;6512554,2772687;6512554,0;46830,1409424" o:connectangles="0,0,0,0,0"/>
          </v:shape>
          <v:shape id="Freeform 9" o:spid="_x0000_s6156" style="position:absolute;left:35623;top:54864;width:65126;height:22620;visibility:visible;mso-wrap-style:square;v-text-anchor:top" coordsize="208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" path="m15,292c,735,,735,,735v2086,,2086,,2086,c2086,,2086,,2086,,1882,208,710,735,15,292xe" fillcolor="#f9b628 [3204]" stroked="f">
            <v:path arrowok="t" o:connecttype="custom" o:connectlocs="46830,898667;0,2262055;6512554,2262055;6512554,0;46830,898667" o:connectangles="0,0,0,0,0"/>
          </v:shape>
          <v:shape id="Freeform 10" o:spid="_x0000_s6155" style="position:absolute;left:35242;top:56959;width:65507;height:20521;visibility:visible;mso-wrap-style:square;v-text-anchor:top" coordsize="209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" path="m2098,667c2098,,2098,,2098,,1199,559,372,434,28,293,,667,,667,,667r2098,xe" fillcolor="#333 [3205]" stroked="f">
            <v:path arrowok="t" o:connecttype="custom" o:connectlocs="6550732,2052075;6550732,0;87426,901436;0,2052075;6550732,2052075" o:connectangles="0,0,0,0,0"/>
          </v:shape>
          <v:shape id="Freeform 11" o:spid="_x0000_s6154" style="position:absolute;top:34861;width:40023;height:42632;visibility:visible;mso-wrap-style:square;v-text-anchor:top" coordsize="1282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" path="m,29c43,22,94,18,139,17,754,,1265,533,1280,1207v2,60,-1,120,-8,178c,1385,,1385,,1385l,29xe" fillcolor="#f9b628 [3204]" stroked="f">
            <v:path arrowok="t" o:connecttype="custom" o:connectlocs="0,89266;433951,52328;3996097,3715316;3971121,4263225;0,4263225;0,89266" o:connectangles="0,0,0,0,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23" w:rsidRDefault="009B179C">
    <w:pPr>
      <w:pStyle w:val="Header"/>
    </w:pPr>
    <w:r>
      <w:rPr>
        <w:noProof/>
      </w:rPr>
      <w:pict>
        <v:group id="Group 14" o:spid="_x0000_s6145" style="position:absolute;margin-left:0;margin-top:0;width:792.25pt;height:612.35pt;z-index:251668480;mso-width-percent:1000;mso-height-percent:1000;mso-position-horizontal:center;mso-position-horizontal-relative:page;mso-position-vertical:center;mso-position-vertical-relative:page;mso-width-percent:1000;mso-height-percent:1000" coordsize="100615,7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">
          <v:shape id="Freeform 18" o:spid="_x0000_s6152" style="position:absolute;left:71723;width:28836;height:19692;visibility:visible;mso-wrap-style:square;v-text-anchor:top" coordsize="91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" path="m918,617v-70,15,-175,19,-251,12c337,597,74,315,,,918,,918,,918,r,617xe" fillcolor="#f9b628 [3204]" stroked="f">
            <v:path arrowok="t" o:connecttype="custom" o:connectlocs="2883600,1910372;2095165,1947526;0,0;2883600,0;2883600,1910372" o:connectangles="0,0,0,0,0"/>
          </v:shape>
          <v:shape id="Freeform 20" o:spid="_x0000_s6151" style="position:absolute;top:26098;width:100584;height:51619;visibility:visible;mso-wrap-style:square;v-text-anchor:top" coordsize="32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" path="m,56c998,,1304,726,1644,932v906,548,1583,156,1583,156c3227,1633,3227,1633,3227,1633,,1633,,1633,,1633l,56xe" fillcolor="#333 [3205]" stroked="f">
            <v:path arrowok="t" o:connecttype="custom" o:connectlocs="0,177016;5124267,2946053;10058400,3439169;10058400,5161915;0,5161915;0,177016" o:connectangles="0,0,0,0,0,0"/>
          </v:shape>
          <v:shape id="Freeform 24" o:spid="_x0000_s6150" style="position:absolute;top:24288;width:45331;height:27199;visibility:visible;mso-wrap-style:square;v-text-anchor:top" coordsize="144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" path="m818,339c545,184,276,140,,173,,9,,9,,9,256,,554,77,801,226v219,132,491,416,642,652c1294,720,1009,447,818,339xe" fillcolor="#f9b628 [3204]" stroked="f">
            <v:path arrowok="t" o:connecttype="custom" o:connectlocs="2569710,1050156;0,535920;0,27880;2516306,700104;4533120,2719872;2569710,1050156" o:connectangles="0,0,0,0,0,0"/>
          </v:shape>
          <v:shape id="Freeform 21" o:spid="_x0000_s6149" style="position:absolute;left:59436;top:59340;width:12060;height:11159;visibility:visible;mso-wrap-style:square;v-text-anchor:top" coordsize="3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" path="m61,v95,87,238,170,323,215c351,304,266,360,176,345,72,328,,221,16,106,21,65,38,29,61,xe" fillcolor="#fbd124 [3207]" stroked="f">
            <v:path arrowok="t" o:connecttype="custom" o:connectlocs="191594,0;1206097,666407;552794,1069351;50254,328554;191594,0" o:connectangles="0,0,0,0,0"/>
          </v:shape>
          <v:shape id="Freeform 25" o:spid="_x0000_s6148" style="position:absolute;top:39814;width:33408;height:37944;visibility:visible;mso-wrap-style:square;v-text-anchor:top" coordsize="1064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" path="m,20c56,7,182,,242,v454,,822,402,822,899c1064,1014,1044,1124,1008,1225,,1225,,1225,,1225l,20xe" fillcolor="#f9b628 [3204]" stroked="f">
            <v:path arrowok="t" o:connecttype="custom" o:connectlocs="0,61949;759844,0;3340800,2784625;3164968,3794400;0,3794400;0,61949" o:connectangles="0,0,0,0,0,0"/>
          </v:shape>
          <v:shape id="Freeform 22" o:spid="_x0000_s6147" style="position:absolute;left:53911;top:54387;width:46660;height:14358;visibility:visible;mso-wrap-style:square;v-text-anchor:top" coordsize="148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" path="m1485,97v,261,,261,,261c1111,453,884,464,614,376,374,298,165,174,,,451,397,1079,347,1485,97xe" fillcolor="#fbd124 [3207]" stroked="f">
            <v:path arrowok="t" o:connecttype="custom" o:connectlocs="4665980,300143;4665980,1107744;1929233,1163440;0,0;4665980,300143" o:connectangles="0,0,0,0,0"/>
          </v:shape>
          <v:shape id="Freeform 23" o:spid="_x0000_s6146" style="position:absolute;left:55435;top:55054;width:45180;height:22716;visibility:visible;mso-wrap-style:square;v-text-anchor:top" coordsize="1438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" path="m604,334v298,82,605,25,834,-106c1438,553,1438,553,1438,553,735,733,208,284,,,155,134,276,243,604,334xe" fillcolor="#f9b628 [3204]" stroked="f">
            <v:path arrowok="t" o:connecttype="custom" o:connectlocs="1897686,1035081;4518000,706582;4518000,1713772;0,0;1897686,1035081" o:connectangles="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118CA"/>
    <w:multiLevelType w:val="hybridMultilevel"/>
    <w:tmpl w:val="40A67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E7359"/>
    <w:multiLevelType w:val="hybridMultilevel"/>
    <w:tmpl w:val="C22C98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333333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7804"/>
  <w:stylePaneSortMethod w:val="0000"/>
  <w:defaultTabStop w:val="720"/>
  <w:characterSpacingControl w:val="doNotCompress"/>
  <w:savePreviewPicture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10D4"/>
    <w:rsid w:val="00000DE2"/>
    <w:rsid w:val="0005353A"/>
    <w:rsid w:val="0009512E"/>
    <w:rsid w:val="000A4C25"/>
    <w:rsid w:val="000D4E68"/>
    <w:rsid w:val="000F3489"/>
    <w:rsid w:val="00102883"/>
    <w:rsid w:val="00147766"/>
    <w:rsid w:val="0015421B"/>
    <w:rsid w:val="00172036"/>
    <w:rsid w:val="00180323"/>
    <w:rsid w:val="00185BA4"/>
    <w:rsid w:val="001938ED"/>
    <w:rsid w:val="001D4D0F"/>
    <w:rsid w:val="001E6818"/>
    <w:rsid w:val="00202BB7"/>
    <w:rsid w:val="002457F5"/>
    <w:rsid w:val="00251682"/>
    <w:rsid w:val="0025537A"/>
    <w:rsid w:val="002A771D"/>
    <w:rsid w:val="002E475A"/>
    <w:rsid w:val="00300B32"/>
    <w:rsid w:val="00306157"/>
    <w:rsid w:val="003C300F"/>
    <w:rsid w:val="003D08C5"/>
    <w:rsid w:val="003E0784"/>
    <w:rsid w:val="003F1FAC"/>
    <w:rsid w:val="00402E5B"/>
    <w:rsid w:val="00434ABA"/>
    <w:rsid w:val="0044383E"/>
    <w:rsid w:val="00452DF1"/>
    <w:rsid w:val="00455E95"/>
    <w:rsid w:val="004659C0"/>
    <w:rsid w:val="00473DD2"/>
    <w:rsid w:val="00473E6D"/>
    <w:rsid w:val="004952E3"/>
    <w:rsid w:val="004B7CC9"/>
    <w:rsid w:val="004D2F0E"/>
    <w:rsid w:val="004D566C"/>
    <w:rsid w:val="004E4427"/>
    <w:rsid w:val="00523855"/>
    <w:rsid w:val="005523B7"/>
    <w:rsid w:val="005527E2"/>
    <w:rsid w:val="00582671"/>
    <w:rsid w:val="00595836"/>
    <w:rsid w:val="00596DB5"/>
    <w:rsid w:val="005970DC"/>
    <w:rsid w:val="005B7230"/>
    <w:rsid w:val="005D4796"/>
    <w:rsid w:val="005F59AE"/>
    <w:rsid w:val="00610967"/>
    <w:rsid w:val="00634E88"/>
    <w:rsid w:val="00640655"/>
    <w:rsid w:val="00653B3E"/>
    <w:rsid w:val="00685766"/>
    <w:rsid w:val="006A307A"/>
    <w:rsid w:val="006B04B2"/>
    <w:rsid w:val="006D3974"/>
    <w:rsid w:val="006E2181"/>
    <w:rsid w:val="006E39F3"/>
    <w:rsid w:val="006F51BE"/>
    <w:rsid w:val="006F5DF6"/>
    <w:rsid w:val="00752493"/>
    <w:rsid w:val="0078604C"/>
    <w:rsid w:val="007B4096"/>
    <w:rsid w:val="007B497D"/>
    <w:rsid w:val="007F549E"/>
    <w:rsid w:val="00816E8A"/>
    <w:rsid w:val="00833F9A"/>
    <w:rsid w:val="0083691C"/>
    <w:rsid w:val="00844387"/>
    <w:rsid w:val="008631C9"/>
    <w:rsid w:val="008701B3"/>
    <w:rsid w:val="00881E55"/>
    <w:rsid w:val="00884888"/>
    <w:rsid w:val="008A67F7"/>
    <w:rsid w:val="008B442F"/>
    <w:rsid w:val="008E6427"/>
    <w:rsid w:val="008F10D4"/>
    <w:rsid w:val="009203F1"/>
    <w:rsid w:val="00926AF2"/>
    <w:rsid w:val="00946E3C"/>
    <w:rsid w:val="00965421"/>
    <w:rsid w:val="009B179C"/>
    <w:rsid w:val="009C7F2A"/>
    <w:rsid w:val="00A45203"/>
    <w:rsid w:val="00A967AA"/>
    <w:rsid w:val="00AE5C09"/>
    <w:rsid w:val="00B251F8"/>
    <w:rsid w:val="00B32908"/>
    <w:rsid w:val="00B65472"/>
    <w:rsid w:val="00B75C3D"/>
    <w:rsid w:val="00B92B80"/>
    <w:rsid w:val="00BC3FC8"/>
    <w:rsid w:val="00BE7E35"/>
    <w:rsid w:val="00C42279"/>
    <w:rsid w:val="00CA09D9"/>
    <w:rsid w:val="00CF2CE6"/>
    <w:rsid w:val="00CF3B20"/>
    <w:rsid w:val="00D436E3"/>
    <w:rsid w:val="00D65964"/>
    <w:rsid w:val="00D80A5F"/>
    <w:rsid w:val="00D82991"/>
    <w:rsid w:val="00DC3425"/>
    <w:rsid w:val="00DE69A8"/>
    <w:rsid w:val="00E514DD"/>
    <w:rsid w:val="00E55CD2"/>
    <w:rsid w:val="00E56AFD"/>
    <w:rsid w:val="00E637B1"/>
    <w:rsid w:val="00E84247"/>
    <w:rsid w:val="00E912A1"/>
    <w:rsid w:val="00EA558A"/>
    <w:rsid w:val="00EA65C0"/>
    <w:rsid w:val="00EB1C95"/>
    <w:rsid w:val="00EC4775"/>
    <w:rsid w:val="00ED14B1"/>
    <w:rsid w:val="00ED6B09"/>
    <w:rsid w:val="00EE543D"/>
    <w:rsid w:val="00EF2CB4"/>
    <w:rsid w:val="00EF680C"/>
    <w:rsid w:val="00F235FD"/>
    <w:rsid w:val="00F4527F"/>
    <w:rsid w:val="00F767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F6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DF6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D4D0F"/>
    <w:pPr>
      <w:spacing w:after="240"/>
      <w:jc w:val="left"/>
      <w:outlineLvl w:val="1"/>
    </w:pPr>
    <w:rPr>
      <w:color w:val="F9B628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D82991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2991"/>
    <w:pPr>
      <w:spacing w:after="120"/>
      <w:outlineLvl w:val="3"/>
    </w:pPr>
    <w:rPr>
      <w:b w:val="0"/>
      <w:iCs/>
      <w:caps w:val="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5523B7"/>
    <w:pPr>
      <w:spacing w:after="240"/>
      <w:outlineLvl w:val="4"/>
    </w:pPr>
    <w:rPr>
      <w:caps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B65472"/>
    <w:pPr>
      <w:numPr>
        <w:numId w:val="3"/>
      </w:numPr>
      <w:spacing w:after="120"/>
      <w:outlineLvl w:val="5"/>
    </w:pPr>
    <w:rPr>
      <w:color w:val="FBD124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D0F"/>
    <w:pPr>
      <w:spacing w:after="160"/>
      <w:contextualSpacing/>
    </w:pPr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D0F"/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91"/>
    <w:pPr>
      <w:numPr>
        <w:ilvl w:val="1"/>
      </w:numPr>
      <w:spacing w:after="480"/>
    </w:pPr>
    <w:rPr>
      <w:rFonts w:eastAsiaTheme="minorEastAsia" w:cstheme="minorBidi"/>
      <w:caps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2991"/>
    <w:rPr>
      <w:rFonts w:eastAsiaTheme="minorEastAsia" w:cstheme="minorBidi"/>
      <w:caps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5DF6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4D0F"/>
    <w:rPr>
      <w:rFonts w:asciiTheme="majorHAnsi" w:eastAsiaTheme="majorEastAsia" w:hAnsiTheme="majorHAnsi" w:cstheme="majorBidi"/>
      <w:b/>
      <w:caps/>
      <w:color w:val="F9B628" w:themeColor="accent1"/>
      <w:sz w:val="32"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5"/>
    <w:semiHidden/>
    <w:rsid w:val="008701B3"/>
    <w:pPr>
      <w:spacing w:before="360" w:after="360"/>
    </w:pPr>
    <w:rPr>
      <w:b/>
      <w:iCs/>
      <w:color w:val="FBEDA4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semiHidden/>
    <w:rsid w:val="0009512E"/>
    <w:rPr>
      <w:b/>
      <w:iCs/>
      <w:color w:val="FBEDA4" w:themeColor="accent3"/>
      <w:sz w:val="60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TableNormal"/>
    <w:uiPriority w:val="41"/>
    <w:rsid w:val="001E68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634E88"/>
    <w:pPr>
      <w:spacing w:after="72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0070C0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634E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DF6"/>
    <w:rPr>
      <w:rFonts w:asciiTheme="majorHAnsi" w:eastAsiaTheme="majorEastAsia" w:hAnsiTheme="majorHAnsi" w:cstheme="majorBidi"/>
      <w:b/>
      <w:caps/>
      <w:color w:val="F9B628" w:themeColor="accent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DF6"/>
    <w:rPr>
      <w:rFonts w:asciiTheme="majorHAnsi" w:eastAsiaTheme="majorEastAsia" w:hAnsiTheme="majorHAnsi" w:cstheme="majorBidi"/>
      <w:iCs/>
      <w:color w:val="F9B628" w:themeColor="accent1"/>
      <w:sz w:val="3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DF6"/>
    <w:rPr>
      <w:rFonts w:asciiTheme="majorHAnsi" w:eastAsiaTheme="majorEastAsia" w:hAnsiTheme="majorHAnsi" w:cstheme="majorBidi"/>
      <w:iCs/>
      <w:cap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DF6"/>
    <w:rPr>
      <w:rFonts w:asciiTheme="majorHAnsi" w:eastAsiaTheme="majorEastAsia" w:hAnsiTheme="majorHAnsi" w:cstheme="majorBidi"/>
      <w:iCs/>
      <w:caps/>
      <w:color w:val="FBD124" w:themeColor="accent4"/>
      <w:sz w:val="24"/>
      <w:szCs w:val="24"/>
      <w:lang w:val="en-US"/>
    </w:rPr>
  </w:style>
  <w:style w:type="paragraph" w:styleId="ListParagraph">
    <w:name w:val="List Paragraph"/>
    <w:basedOn w:val="Normal"/>
    <w:uiPriority w:val="34"/>
    <w:semiHidden/>
    <w:rsid w:val="002E47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amjavadhp.skums.ac.i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\AppData\Roaming\Microsoft\Templates\Sports%20brochure.dotx" TargetMode="External"/></Relationships>
</file>

<file path=word/theme/theme1.xml><?xml version="1.0" encoding="utf-8"?>
<a:theme xmlns:a="http://schemas.openxmlformats.org/drawingml/2006/main" name="Office Theme">
  <a:themeElements>
    <a:clrScheme name="Sport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9B628"/>
      </a:accent1>
      <a:accent2>
        <a:srgbClr val="333333"/>
      </a:accent2>
      <a:accent3>
        <a:srgbClr val="FBEDA4"/>
      </a:accent3>
      <a:accent4>
        <a:srgbClr val="FBD124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2295-24CD-4AF7-8457-42945E914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68D5AA-C3A1-4595-BA90-11283165FA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788DEA3E-B319-4770-812A-4953FC9E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BCE669-C2BC-4556-A6EC-4FB2BDB0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 brochure</Template>
  <TotalTime>0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2025-01-31T02:46:00Z</dcterms:created>
  <dcterms:modified xsi:type="dcterms:W3CDTF">2025-02-20T08:14:00Z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